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5600C" w14:textId="24698A14" w:rsidR="00B70FFE" w:rsidRPr="0069033D" w:rsidRDefault="00D819FE">
      <w:pPr>
        <w:rPr>
          <w:rFonts w:ascii="Corbel" w:hAnsi="Corbel"/>
          <w:sz w:val="72"/>
          <w:szCs w:val="72"/>
        </w:rPr>
      </w:pPr>
      <w:r>
        <w:rPr>
          <w:rFonts w:ascii="Corbel" w:hAnsi="Corbel"/>
          <w:noProof/>
          <w:sz w:val="72"/>
          <w:szCs w:val="72"/>
        </w:rPr>
        <w:drawing>
          <wp:anchor distT="0" distB="0" distL="114300" distR="114300" simplePos="0" relativeHeight="251658240" behindDoc="1" locked="0" layoutInCell="1" allowOverlap="1" wp14:anchorId="7FE2E72C" wp14:editId="13FBDDCD">
            <wp:simplePos x="0" y="0"/>
            <wp:positionH relativeFrom="column">
              <wp:posOffset>4367530</wp:posOffset>
            </wp:positionH>
            <wp:positionV relativeFrom="paragraph">
              <wp:posOffset>-404495</wp:posOffset>
            </wp:positionV>
            <wp:extent cx="1770628" cy="773091"/>
            <wp:effectExtent l="0" t="0" r="0" b="0"/>
            <wp:wrapNone/>
            <wp:docPr id="805034337" name="Grafik 1" descr="Ein Bild, das Schrift, Text, Screenshot, Grafik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5034337" name="Grafik 1" descr="Ein Bild, das Schrift, Text, Screenshot, Grafiken enthält.&#10;&#10;Automatisch generierte Beschreibu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0628" cy="7730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9033D" w:rsidRPr="0069033D">
        <w:rPr>
          <w:rFonts w:ascii="Corbel" w:hAnsi="Corbel"/>
          <w:sz w:val="72"/>
          <w:szCs w:val="72"/>
        </w:rPr>
        <w:t>Anmeldung</w:t>
      </w:r>
      <w:r w:rsidR="00CC013D">
        <w:rPr>
          <w:rFonts w:ascii="Corbel" w:hAnsi="Corbel"/>
          <w:sz w:val="72"/>
          <w:szCs w:val="72"/>
        </w:rPr>
        <w:t>*</w:t>
      </w:r>
    </w:p>
    <w:p w14:paraId="21629F9A" w14:textId="6CECC939" w:rsidR="0069033D" w:rsidRDefault="0076343C">
      <w:pPr>
        <w:rPr>
          <w:rFonts w:ascii="Corbel" w:hAnsi="Corbel"/>
          <w:sz w:val="18"/>
          <w:szCs w:val="18"/>
        </w:rPr>
      </w:pPr>
      <w:r w:rsidRPr="000B7251">
        <w:rPr>
          <w:rFonts w:ascii="Corbel" w:hAnsi="Corbel"/>
          <w:sz w:val="18"/>
          <w:szCs w:val="18"/>
        </w:rPr>
        <w:t xml:space="preserve">Bitte senden Sie Ihre Anmeldung an </w:t>
      </w:r>
      <w:hyperlink r:id="rId8" w:history="1">
        <w:r w:rsidRPr="000B7251">
          <w:rPr>
            <w:rStyle w:val="Hyperlink"/>
            <w:rFonts w:ascii="Corbel" w:hAnsi="Corbel"/>
            <w:sz w:val="18"/>
            <w:szCs w:val="18"/>
          </w:rPr>
          <w:t>a.schmitz@sz-coaching.eu</w:t>
        </w:r>
      </w:hyperlink>
    </w:p>
    <w:p w14:paraId="5F91985B" w14:textId="77777777" w:rsidR="0076343C" w:rsidRDefault="0076343C">
      <w:pPr>
        <w:rPr>
          <w:rFonts w:ascii="Corbel" w:hAnsi="Corbel"/>
          <w:sz w:val="24"/>
          <w:szCs w:val="24"/>
        </w:rPr>
      </w:pPr>
    </w:p>
    <w:p w14:paraId="6F8ECAD9" w14:textId="77777777" w:rsidR="0076343C" w:rsidRPr="006F2CA0" w:rsidRDefault="0076343C">
      <w:pPr>
        <w:rPr>
          <w:rFonts w:ascii="Corbel" w:hAnsi="Corbel"/>
          <w:sz w:val="24"/>
          <w:szCs w:val="24"/>
        </w:rPr>
      </w:pPr>
    </w:p>
    <w:p w14:paraId="5408E755" w14:textId="79D59D08" w:rsidR="006F2CA0" w:rsidRPr="006F2CA0" w:rsidRDefault="006F2CA0">
      <w:pPr>
        <w:rPr>
          <w:rFonts w:ascii="Corbel" w:hAnsi="Corbel"/>
          <w:b/>
          <w:bCs/>
          <w:sz w:val="24"/>
          <w:szCs w:val="24"/>
          <w:u w:val="single"/>
        </w:rPr>
      </w:pPr>
      <w:r w:rsidRPr="006F2CA0">
        <w:rPr>
          <w:rFonts w:ascii="Corbel" w:hAnsi="Corbel"/>
          <w:b/>
          <w:bCs/>
          <w:sz w:val="24"/>
          <w:szCs w:val="24"/>
          <w:u w:val="single"/>
        </w:rPr>
        <w:t xml:space="preserve">Informationen zum </w:t>
      </w:r>
      <w:r w:rsidR="00606B92">
        <w:rPr>
          <w:rFonts w:ascii="Corbel" w:hAnsi="Corbel"/>
          <w:b/>
          <w:bCs/>
          <w:sz w:val="24"/>
          <w:szCs w:val="24"/>
          <w:u w:val="single"/>
        </w:rPr>
        <w:t>online-</w:t>
      </w:r>
      <w:r w:rsidRPr="006F2CA0">
        <w:rPr>
          <w:rFonts w:ascii="Corbel" w:hAnsi="Corbel"/>
          <w:b/>
          <w:bCs/>
          <w:sz w:val="24"/>
          <w:szCs w:val="24"/>
          <w:u w:val="single"/>
        </w:rPr>
        <w:t>Workshop</w:t>
      </w:r>
    </w:p>
    <w:p w14:paraId="749F957F" w14:textId="77777777" w:rsidR="0054706D" w:rsidRDefault="0069033D" w:rsidP="00A4394E">
      <w:pPr>
        <w:rPr>
          <w:rFonts w:ascii="Corbel" w:hAnsi="Corbel"/>
          <w:sz w:val="24"/>
          <w:szCs w:val="24"/>
        </w:rPr>
      </w:pPr>
      <w:r w:rsidRPr="006F2CA0">
        <w:rPr>
          <w:rFonts w:ascii="Corbel" w:hAnsi="Corbel"/>
          <w:sz w:val="24"/>
          <w:szCs w:val="24"/>
        </w:rPr>
        <w:t>Titel des Workshops</w:t>
      </w:r>
      <w:r w:rsidR="00F74D7C">
        <w:rPr>
          <w:rFonts w:ascii="Corbel" w:hAnsi="Corbel"/>
          <w:sz w:val="24"/>
          <w:szCs w:val="24"/>
        </w:rPr>
        <w:br/>
      </w:r>
      <w:sdt>
        <w:sdtPr>
          <w:rPr>
            <w:rFonts w:ascii="Corbel" w:hAnsi="Corbel"/>
            <w:sz w:val="24"/>
            <w:szCs w:val="24"/>
          </w:rPr>
          <w:alias w:val="Titel des Workshops"/>
          <w:tag w:val="Titel des Workshops"/>
          <w:id w:val="-1849249291"/>
          <w:lock w:val="sdtLocked"/>
          <w:placeholder>
            <w:docPart w:val="3007292D06DD46DAAF1D404335D3F2C9"/>
          </w:placeholder>
          <w:showingPlcHdr/>
          <w:text/>
        </w:sdtPr>
        <w:sdtEndPr/>
        <w:sdtContent>
          <w:r w:rsidR="0054706D" w:rsidRPr="00DF259E">
            <w:rPr>
              <w:rStyle w:val="Platzhaltertext"/>
            </w:rPr>
            <w:t>Klicken oder tippen Sie hier, um Text einzugeben.</w:t>
          </w:r>
        </w:sdtContent>
      </w:sdt>
    </w:p>
    <w:p w14:paraId="29371F60" w14:textId="77777777" w:rsidR="00571148" w:rsidRDefault="0069033D">
      <w:pPr>
        <w:rPr>
          <w:rFonts w:ascii="Corbel" w:hAnsi="Corbel"/>
          <w:sz w:val="24"/>
          <w:szCs w:val="24"/>
        </w:rPr>
      </w:pPr>
      <w:r w:rsidRPr="006F2CA0">
        <w:rPr>
          <w:rFonts w:ascii="Corbel" w:hAnsi="Corbel"/>
          <w:sz w:val="24"/>
          <w:szCs w:val="24"/>
        </w:rPr>
        <w:t>Termin des Workshops</w:t>
      </w:r>
      <w:r w:rsidR="00044928">
        <w:rPr>
          <w:rFonts w:ascii="Corbel" w:hAnsi="Corbel"/>
          <w:sz w:val="24"/>
          <w:szCs w:val="24"/>
        </w:rPr>
        <w:t xml:space="preserve"> </w:t>
      </w:r>
      <w:r w:rsidR="00F74D7C">
        <w:rPr>
          <w:rFonts w:ascii="Corbel" w:hAnsi="Corbel"/>
          <w:sz w:val="24"/>
          <w:szCs w:val="24"/>
        </w:rPr>
        <w:br/>
      </w:r>
      <w:sdt>
        <w:sdtPr>
          <w:rPr>
            <w:rFonts w:ascii="Corbel" w:hAnsi="Corbel"/>
            <w:sz w:val="24"/>
            <w:szCs w:val="24"/>
          </w:rPr>
          <w:alias w:val="Termin des Workshops"/>
          <w:tag w:val="Termin des Workshops"/>
          <w:id w:val="-755592322"/>
          <w:lock w:val="sdtLocked"/>
          <w:placeholder>
            <w:docPart w:val="463C16BE96DF473DB2BFF94D3A326EC4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571148" w:rsidRPr="0000157E">
            <w:rPr>
              <w:rStyle w:val="Platzhaltertext"/>
            </w:rPr>
            <w:t>Klicken oder tippen Sie, um ein Datum einzugeben.</w:t>
          </w:r>
        </w:sdtContent>
      </w:sdt>
    </w:p>
    <w:p w14:paraId="42BB71A1" w14:textId="77777777" w:rsidR="0069033D" w:rsidRPr="006F2CA0" w:rsidRDefault="0069033D">
      <w:pPr>
        <w:rPr>
          <w:rFonts w:ascii="Corbel" w:hAnsi="Corbel"/>
          <w:sz w:val="24"/>
          <w:szCs w:val="24"/>
        </w:rPr>
      </w:pPr>
      <w:r w:rsidRPr="006F2CA0">
        <w:rPr>
          <w:rFonts w:ascii="Corbel" w:hAnsi="Corbel"/>
          <w:sz w:val="24"/>
          <w:szCs w:val="24"/>
        </w:rPr>
        <w:t>Teilnahmegebühr</w:t>
      </w:r>
      <w:r w:rsidR="009F67E0">
        <w:rPr>
          <w:rFonts w:ascii="Corbel" w:hAnsi="Corbel"/>
          <w:sz w:val="24"/>
          <w:szCs w:val="24"/>
        </w:rPr>
        <w:t>:</w:t>
      </w:r>
      <w:r w:rsidR="00F74D7C">
        <w:rPr>
          <w:rFonts w:ascii="Corbel" w:hAnsi="Corbel"/>
          <w:sz w:val="24"/>
          <w:szCs w:val="24"/>
        </w:rPr>
        <w:br/>
      </w:r>
      <w:sdt>
        <w:sdtPr>
          <w:rPr>
            <w:rFonts w:ascii="Corbel" w:hAnsi="Corbel"/>
            <w:sz w:val="24"/>
            <w:szCs w:val="24"/>
          </w:rPr>
          <w:alias w:val="Teilnahmegebühr"/>
          <w:tag w:val="Teilnahmegebühr"/>
          <w:id w:val="1970466066"/>
          <w:lock w:val="sdtLocked"/>
          <w:placeholder>
            <w:docPart w:val="BDF5F50CAC21405988C2F35262C98F29"/>
          </w:placeholder>
          <w:showingPlcHdr/>
          <w:text/>
        </w:sdtPr>
        <w:sdtEndPr/>
        <w:sdtContent>
          <w:r w:rsidR="0054706D" w:rsidRPr="00DF259E">
            <w:rPr>
              <w:rStyle w:val="Platzhaltertext"/>
            </w:rPr>
            <w:t>Klicken oder tippen Sie hier, um Text einzugeben.</w:t>
          </w:r>
        </w:sdtContent>
      </w:sdt>
    </w:p>
    <w:p w14:paraId="2C02F978" w14:textId="77777777" w:rsidR="0054706D" w:rsidRDefault="0054706D">
      <w:pPr>
        <w:rPr>
          <w:rFonts w:ascii="Corbel" w:hAnsi="Corbel"/>
          <w:b/>
          <w:bCs/>
          <w:sz w:val="24"/>
          <w:szCs w:val="24"/>
          <w:u w:val="single"/>
        </w:rPr>
      </w:pPr>
    </w:p>
    <w:p w14:paraId="09292B1E" w14:textId="77777777" w:rsidR="0069033D" w:rsidRPr="006F2CA0" w:rsidRDefault="0069033D">
      <w:pPr>
        <w:rPr>
          <w:rFonts w:ascii="Corbel" w:hAnsi="Corbel"/>
          <w:b/>
          <w:bCs/>
          <w:sz w:val="24"/>
          <w:szCs w:val="24"/>
          <w:u w:val="single"/>
        </w:rPr>
      </w:pPr>
      <w:r w:rsidRPr="006F2CA0">
        <w:rPr>
          <w:rFonts w:ascii="Corbel" w:hAnsi="Corbel"/>
          <w:b/>
          <w:bCs/>
          <w:sz w:val="24"/>
          <w:szCs w:val="24"/>
          <w:u w:val="single"/>
        </w:rPr>
        <w:t>Informationen zum Teilnehmenden</w:t>
      </w:r>
    </w:p>
    <w:p w14:paraId="0B67CC0F" w14:textId="77777777" w:rsidR="0054706D" w:rsidRDefault="0000554C">
      <w:pPr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Name</w:t>
      </w:r>
      <w:r>
        <w:rPr>
          <w:rFonts w:ascii="Corbel" w:hAnsi="Corbel"/>
          <w:sz w:val="24"/>
          <w:szCs w:val="24"/>
        </w:rPr>
        <w:br/>
      </w:r>
      <w:sdt>
        <w:sdtPr>
          <w:rPr>
            <w:rFonts w:ascii="Corbel" w:hAnsi="Corbel"/>
            <w:sz w:val="24"/>
            <w:szCs w:val="24"/>
          </w:rPr>
          <w:alias w:val="Name des Teilnehmenden"/>
          <w:tag w:val="Name des Teilnehmenden"/>
          <w:id w:val="1846747801"/>
          <w:lock w:val="sdtLocked"/>
          <w:placeholder>
            <w:docPart w:val="B6EBCF2754224B44BEE33ADDDA0B0BBE"/>
          </w:placeholder>
          <w:showingPlcHdr/>
          <w:text/>
        </w:sdtPr>
        <w:sdtEndPr/>
        <w:sdtContent>
          <w:r w:rsidR="00F74D7C" w:rsidRPr="00DF259E">
            <w:rPr>
              <w:rStyle w:val="Platzhaltertext"/>
            </w:rPr>
            <w:t>Klicken oder tippen Sie hier, um Text einzugeben.</w:t>
          </w:r>
        </w:sdtContent>
      </w:sdt>
    </w:p>
    <w:p w14:paraId="280C0ABB" w14:textId="77777777" w:rsidR="0054706D" w:rsidRDefault="0069033D">
      <w:pPr>
        <w:rPr>
          <w:rFonts w:ascii="Corbel" w:hAnsi="Corbel"/>
          <w:sz w:val="24"/>
          <w:szCs w:val="24"/>
        </w:rPr>
      </w:pPr>
      <w:r w:rsidRPr="006F2CA0">
        <w:rPr>
          <w:rFonts w:ascii="Corbel" w:hAnsi="Corbel"/>
          <w:sz w:val="24"/>
          <w:szCs w:val="24"/>
        </w:rPr>
        <w:t>Einrichtung</w:t>
      </w:r>
      <w:r w:rsidR="00F74D7C">
        <w:rPr>
          <w:rFonts w:ascii="Corbel" w:hAnsi="Corbel"/>
          <w:sz w:val="24"/>
          <w:szCs w:val="24"/>
        </w:rPr>
        <w:br/>
      </w:r>
      <w:sdt>
        <w:sdtPr>
          <w:rPr>
            <w:rFonts w:ascii="Corbel" w:hAnsi="Corbel"/>
            <w:sz w:val="24"/>
            <w:szCs w:val="24"/>
          </w:rPr>
          <w:alias w:val="Einrichtung"/>
          <w:tag w:val="Einrichtung"/>
          <w:id w:val="-1587447185"/>
          <w:lock w:val="sdtLocked"/>
          <w:placeholder>
            <w:docPart w:val="C92D29556EE9457895289F16F523E3EF"/>
          </w:placeholder>
          <w:showingPlcHdr/>
          <w:text/>
        </w:sdtPr>
        <w:sdtEndPr/>
        <w:sdtContent>
          <w:r w:rsidR="00F74D7C" w:rsidRPr="00DF259E">
            <w:rPr>
              <w:rStyle w:val="Platzhaltertext"/>
            </w:rPr>
            <w:t>Klicken oder tippen Sie hier, um Text einzugeben.</w:t>
          </w:r>
        </w:sdtContent>
      </w:sdt>
    </w:p>
    <w:p w14:paraId="71047302" w14:textId="77777777" w:rsidR="0069033D" w:rsidRDefault="0069033D">
      <w:pPr>
        <w:rPr>
          <w:rFonts w:ascii="Corbel" w:hAnsi="Corbel"/>
          <w:sz w:val="24"/>
          <w:szCs w:val="24"/>
        </w:rPr>
      </w:pPr>
      <w:r w:rsidRPr="006F2CA0">
        <w:rPr>
          <w:rFonts w:ascii="Corbel" w:hAnsi="Corbel"/>
          <w:sz w:val="24"/>
          <w:szCs w:val="24"/>
        </w:rPr>
        <w:t>Rechnungsadresse</w:t>
      </w:r>
      <w:r w:rsidR="0000554C">
        <w:rPr>
          <w:rFonts w:ascii="Corbel" w:hAnsi="Corbel"/>
          <w:sz w:val="24"/>
          <w:szCs w:val="24"/>
        </w:rPr>
        <w:br/>
      </w:r>
      <w:sdt>
        <w:sdtPr>
          <w:rPr>
            <w:rFonts w:ascii="Corbel" w:hAnsi="Corbel"/>
            <w:sz w:val="24"/>
            <w:szCs w:val="24"/>
          </w:rPr>
          <w:alias w:val="Rechnungsadresse"/>
          <w:tag w:val="Rechnungsadresse"/>
          <w:id w:val="2111006650"/>
          <w:lock w:val="sdtLocked"/>
          <w:placeholder>
            <w:docPart w:val="2DB7963931004FC28C73A36C56699123"/>
          </w:placeholder>
          <w:showingPlcHdr/>
          <w:text/>
        </w:sdtPr>
        <w:sdtEndPr/>
        <w:sdtContent>
          <w:r w:rsidR="00F74D7C" w:rsidRPr="00DF259E">
            <w:rPr>
              <w:rStyle w:val="Platzhaltertext"/>
            </w:rPr>
            <w:t>Klicken oder tippen Sie hier, um Text einzugeben.</w:t>
          </w:r>
        </w:sdtContent>
      </w:sdt>
    </w:p>
    <w:p w14:paraId="52BD1414" w14:textId="77777777" w:rsidR="0054706D" w:rsidRPr="006F2CA0" w:rsidRDefault="0054706D">
      <w:pPr>
        <w:rPr>
          <w:rFonts w:ascii="Corbel" w:hAnsi="Corbel"/>
          <w:sz w:val="24"/>
          <w:szCs w:val="24"/>
        </w:rPr>
      </w:pPr>
    </w:p>
    <w:p w14:paraId="3AB822F3" w14:textId="77777777" w:rsidR="007743AA" w:rsidRDefault="007743AA">
      <w:pPr>
        <w:rPr>
          <w:rFonts w:ascii="Corbel" w:hAnsi="Corbel"/>
          <w:sz w:val="24"/>
          <w:szCs w:val="24"/>
        </w:rPr>
      </w:pPr>
    </w:p>
    <w:p w14:paraId="45219C65" w14:textId="52477B92" w:rsidR="00420F5B" w:rsidRPr="00420F5B" w:rsidRDefault="00420F5B" w:rsidP="00420F5B">
      <w:pPr>
        <w:pStyle w:val="Fuzeile"/>
        <w:jc w:val="both"/>
        <w:rPr>
          <w:rFonts w:ascii="Corbel" w:hAnsi="Corbel"/>
        </w:rPr>
      </w:pPr>
      <w:r w:rsidRPr="000804AB">
        <w:rPr>
          <w:rStyle w:val="Hyperlink"/>
          <w:rFonts w:ascii="Corbel" w:hAnsi="Corbel"/>
          <w:color w:val="auto"/>
          <w:u w:val="none"/>
        </w:rPr>
        <w:t>*</w:t>
      </w:r>
      <w:r w:rsidRPr="000804AB">
        <w:rPr>
          <w:rFonts w:ascii="Corbel" w:hAnsi="Corbel"/>
        </w:rPr>
        <w:t xml:space="preserve"> </w:t>
      </w:r>
      <w:r w:rsidRPr="0089709B">
        <w:rPr>
          <w:rFonts w:ascii="Corbel" w:hAnsi="Corbel"/>
        </w:rPr>
        <w:t xml:space="preserve">Eine verbindliche Anmeldung erfolgt </w:t>
      </w:r>
      <w:r w:rsidR="00606B92">
        <w:rPr>
          <w:rFonts w:ascii="Corbel" w:hAnsi="Corbel"/>
        </w:rPr>
        <w:t>durch</w:t>
      </w:r>
      <w:r w:rsidRPr="0089709B">
        <w:rPr>
          <w:rFonts w:ascii="Corbel" w:hAnsi="Corbel"/>
        </w:rPr>
        <w:t xml:space="preserve"> Eingang der Teilnahmegebühr auf Seiten von </w:t>
      </w:r>
      <w:r>
        <w:rPr>
          <w:rFonts w:ascii="Corbel" w:hAnsi="Corbel"/>
        </w:rPr>
        <w:br/>
      </w:r>
      <w:r w:rsidRPr="0089709B">
        <w:rPr>
          <w:rFonts w:ascii="Corbel" w:hAnsi="Corbel"/>
        </w:rPr>
        <w:t>Sz-Coaching</w:t>
      </w:r>
      <w:r w:rsidRPr="00AE68B9">
        <w:rPr>
          <w:rFonts w:ascii="Corbel" w:hAnsi="Corbel"/>
        </w:rPr>
        <w:t xml:space="preserve"> </w:t>
      </w:r>
      <w:r>
        <w:rPr>
          <w:rFonts w:ascii="Corbel" w:hAnsi="Corbel"/>
        </w:rPr>
        <w:t>nach Rechnungstellung</w:t>
      </w:r>
      <w:r w:rsidRPr="0089709B">
        <w:rPr>
          <w:rFonts w:ascii="Corbel" w:hAnsi="Corbel"/>
        </w:rPr>
        <w:t xml:space="preserve">. Bis zu 7 Tage vor Workshopbeginn können Sie Ihre Teilnahme kostenlos stornieren, danach wird die volle Gebühr fällig. </w:t>
      </w:r>
    </w:p>
    <w:sectPr w:rsidR="00420F5B" w:rsidRPr="00420F5B"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14DEA4" w14:textId="77777777" w:rsidR="00606B92" w:rsidRDefault="00606B92" w:rsidP="0069033D">
      <w:pPr>
        <w:spacing w:after="0" w:line="240" w:lineRule="auto"/>
      </w:pPr>
      <w:r>
        <w:separator/>
      </w:r>
    </w:p>
  </w:endnote>
  <w:endnote w:type="continuationSeparator" w:id="0">
    <w:p w14:paraId="3C74FA64" w14:textId="77777777" w:rsidR="00606B92" w:rsidRDefault="00606B92" w:rsidP="006903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4F963" w14:textId="77777777" w:rsidR="0069033D" w:rsidRPr="0069033D" w:rsidRDefault="0069033D" w:rsidP="0069033D">
    <w:pPr>
      <w:pStyle w:val="Fuzeile"/>
      <w:jc w:val="both"/>
      <w:rPr>
        <w:rFonts w:ascii="Corbel" w:hAnsi="Corbel"/>
      </w:rPr>
    </w:pPr>
    <w:r w:rsidRPr="0069033D">
      <w:rPr>
        <w:rFonts w:ascii="Corbel" w:hAnsi="Corbel"/>
      </w:rPr>
      <w:t>Sz-Coaching</w:t>
    </w:r>
  </w:p>
  <w:p w14:paraId="78803FA0" w14:textId="77777777" w:rsidR="00420F5B" w:rsidRPr="00662D30" w:rsidRDefault="0069033D">
    <w:pPr>
      <w:pStyle w:val="Fuzeile"/>
      <w:jc w:val="both"/>
      <w:rPr>
        <w:rFonts w:ascii="Corbel" w:hAnsi="Corbel"/>
        <w:u w:val="single"/>
      </w:rPr>
    </w:pPr>
    <w:r w:rsidRPr="0069033D">
      <w:rPr>
        <w:rFonts w:ascii="Corbel" w:hAnsi="Corbel"/>
      </w:rPr>
      <w:t xml:space="preserve">Astrid Schmitz, Lützeler Benden 44, 52459 Inden, </w:t>
    </w:r>
    <w:r w:rsidRPr="00CC013D">
      <w:rPr>
        <w:rFonts w:ascii="Corbel" w:hAnsi="Corbel"/>
      </w:rPr>
      <w:t>a.schmitz@sz-coaching.eu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3B8D85" w14:textId="77777777" w:rsidR="00606B92" w:rsidRDefault="00606B92" w:rsidP="0069033D">
      <w:pPr>
        <w:spacing w:after="0" w:line="240" w:lineRule="auto"/>
      </w:pPr>
      <w:r>
        <w:separator/>
      </w:r>
    </w:p>
  </w:footnote>
  <w:footnote w:type="continuationSeparator" w:id="0">
    <w:p w14:paraId="22CD5BEF" w14:textId="77777777" w:rsidR="00606B92" w:rsidRDefault="00606B92" w:rsidP="006903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8266E"/>
    <w:multiLevelType w:val="hybridMultilevel"/>
    <w:tmpl w:val="BD166D92"/>
    <w:lvl w:ilvl="0" w:tplc="1FA8DD2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540A95"/>
    <w:multiLevelType w:val="hybridMultilevel"/>
    <w:tmpl w:val="498ABC4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3565CA"/>
    <w:multiLevelType w:val="hybridMultilevel"/>
    <w:tmpl w:val="E83A9F46"/>
    <w:lvl w:ilvl="0" w:tplc="6C5EAB58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B931C3D"/>
    <w:multiLevelType w:val="hybridMultilevel"/>
    <w:tmpl w:val="069623B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314DC2"/>
    <w:multiLevelType w:val="hybridMultilevel"/>
    <w:tmpl w:val="E1BA26C4"/>
    <w:lvl w:ilvl="0" w:tplc="401A7EA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u w:val="single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6256990">
    <w:abstractNumId w:val="1"/>
  </w:num>
  <w:num w:numId="2" w16cid:durableId="64112170">
    <w:abstractNumId w:val="3"/>
  </w:num>
  <w:num w:numId="3" w16cid:durableId="2037151422">
    <w:abstractNumId w:val="2"/>
  </w:num>
  <w:num w:numId="4" w16cid:durableId="2118137262">
    <w:abstractNumId w:val="0"/>
  </w:num>
  <w:num w:numId="5" w16cid:durableId="140098060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forms" w:formatting="1" w:enforcement="1" w:cryptProviderType="rsaAES" w:cryptAlgorithmClass="hash" w:cryptAlgorithmType="typeAny" w:cryptAlgorithmSid="14" w:cryptSpinCount="100000" w:hash="tel4HWeFuq/VKqY+g7MJK04KAiJWPxgPqEBZ0ByDhRajADx0jfY7MtFEz8cCRNiueTA2q4VM7Yf1PWW2qzTIUA==" w:salt="RprAWtQaST24DE36dyiuV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606B92"/>
    <w:rsid w:val="0000554C"/>
    <w:rsid w:val="00044928"/>
    <w:rsid w:val="000804AB"/>
    <w:rsid w:val="000B7251"/>
    <w:rsid w:val="000D68F5"/>
    <w:rsid w:val="00261A36"/>
    <w:rsid w:val="002663ED"/>
    <w:rsid w:val="003422DA"/>
    <w:rsid w:val="003554B9"/>
    <w:rsid w:val="00420F5B"/>
    <w:rsid w:val="004441AA"/>
    <w:rsid w:val="004C5DFC"/>
    <w:rsid w:val="0054706D"/>
    <w:rsid w:val="00571148"/>
    <w:rsid w:val="005730C1"/>
    <w:rsid w:val="005B1C1D"/>
    <w:rsid w:val="005E556A"/>
    <w:rsid w:val="00606B92"/>
    <w:rsid w:val="00662D30"/>
    <w:rsid w:val="0069033D"/>
    <w:rsid w:val="006F2CA0"/>
    <w:rsid w:val="0076343C"/>
    <w:rsid w:val="007743AA"/>
    <w:rsid w:val="0080056C"/>
    <w:rsid w:val="00844FE7"/>
    <w:rsid w:val="0089709B"/>
    <w:rsid w:val="008D12BD"/>
    <w:rsid w:val="008F1161"/>
    <w:rsid w:val="009A2B86"/>
    <w:rsid w:val="009B5FEA"/>
    <w:rsid w:val="009F430E"/>
    <w:rsid w:val="009F67E0"/>
    <w:rsid w:val="00A04B19"/>
    <w:rsid w:val="00A43054"/>
    <w:rsid w:val="00A627E3"/>
    <w:rsid w:val="00AE68B9"/>
    <w:rsid w:val="00B565D0"/>
    <w:rsid w:val="00B70FFE"/>
    <w:rsid w:val="00BF612F"/>
    <w:rsid w:val="00C17381"/>
    <w:rsid w:val="00C70820"/>
    <w:rsid w:val="00CB6827"/>
    <w:rsid w:val="00CC013D"/>
    <w:rsid w:val="00D819FE"/>
    <w:rsid w:val="00DF7FD4"/>
    <w:rsid w:val="00E840DF"/>
    <w:rsid w:val="00ED2002"/>
    <w:rsid w:val="00F22459"/>
    <w:rsid w:val="00F74D7C"/>
    <w:rsid w:val="00F84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404F2"/>
  <w15:chartTrackingRefBased/>
  <w15:docId w15:val="{5D0A40DB-5298-4A80-B683-0446EDFE2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903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9033D"/>
  </w:style>
  <w:style w:type="paragraph" w:styleId="Fuzeile">
    <w:name w:val="footer"/>
    <w:basedOn w:val="Standard"/>
    <w:link w:val="FuzeileZchn"/>
    <w:uiPriority w:val="99"/>
    <w:unhideWhenUsed/>
    <w:rsid w:val="006903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9033D"/>
  </w:style>
  <w:style w:type="character" w:styleId="Hyperlink">
    <w:name w:val="Hyperlink"/>
    <w:basedOn w:val="Absatz-Standardschriftart"/>
    <w:uiPriority w:val="99"/>
    <w:unhideWhenUsed/>
    <w:rsid w:val="0069033D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9033D"/>
    <w:rPr>
      <w:color w:val="605E5C"/>
      <w:shd w:val="clear" w:color="auto" w:fill="E1DFDD"/>
    </w:rPr>
  </w:style>
  <w:style w:type="character" w:styleId="Platzhaltertext">
    <w:name w:val="Placeholder Text"/>
    <w:basedOn w:val="Absatz-Standardschriftart"/>
    <w:uiPriority w:val="99"/>
    <w:semiHidden/>
    <w:rsid w:val="006F2CA0"/>
    <w:rPr>
      <w:color w:val="808080"/>
    </w:rPr>
  </w:style>
  <w:style w:type="paragraph" w:styleId="Listenabsatz">
    <w:name w:val="List Paragraph"/>
    <w:basedOn w:val="Standard"/>
    <w:uiPriority w:val="34"/>
    <w:qFormat/>
    <w:rsid w:val="00C173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schmitz@sz-coaching.e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tri\OneDrive\Sz-Coaching\Administration\Formatvorlagen\Anmeldeboge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007292D06DD46DAAF1D404335D3F2C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BBD847D-7113-4CC9-A349-D26F9F4AC514}"/>
      </w:docPartPr>
      <w:docPartBody>
        <w:p w:rsidR="001F6764" w:rsidRDefault="001F6764">
          <w:pPr>
            <w:pStyle w:val="3007292D06DD46DAAF1D404335D3F2C9"/>
          </w:pPr>
          <w:r w:rsidRPr="00DF259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63C16BE96DF473DB2BFF94D3A326EC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2B66B8-26E5-4ABA-9570-D4711D574BB5}"/>
      </w:docPartPr>
      <w:docPartBody>
        <w:p w:rsidR="001F6764" w:rsidRDefault="001F6764">
          <w:pPr>
            <w:pStyle w:val="463C16BE96DF473DB2BFF94D3A326EC4"/>
          </w:pPr>
          <w:r w:rsidRPr="0000157E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BDF5F50CAC21405988C2F35262C98F2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3102D07-0B82-446B-A930-A66BF48EC0B4}"/>
      </w:docPartPr>
      <w:docPartBody>
        <w:p w:rsidR="001F6764" w:rsidRDefault="001F6764">
          <w:pPr>
            <w:pStyle w:val="BDF5F50CAC21405988C2F35262C98F29"/>
          </w:pPr>
          <w:r w:rsidRPr="00DF259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6EBCF2754224B44BEE33ADDDA0B0BB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3162E3-6814-46D9-AEF3-669434DB9BF6}"/>
      </w:docPartPr>
      <w:docPartBody>
        <w:p w:rsidR="001F6764" w:rsidRDefault="001F6764">
          <w:pPr>
            <w:pStyle w:val="B6EBCF2754224B44BEE33ADDDA0B0BBE"/>
          </w:pPr>
          <w:r w:rsidRPr="00DF259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92D29556EE9457895289F16F523E3E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D2C41F-0694-4B25-B82C-BC05B541225E}"/>
      </w:docPartPr>
      <w:docPartBody>
        <w:p w:rsidR="001F6764" w:rsidRDefault="001F6764">
          <w:pPr>
            <w:pStyle w:val="C92D29556EE9457895289F16F523E3EF"/>
          </w:pPr>
          <w:r w:rsidRPr="00DF259E">
            <w:rPr>
              <w:rStyle w:val="Platzhaltertext"/>
            </w:rPr>
            <w:t xml:space="preserve">Klicken oder tippen Sie hier, um Text </w:t>
          </w:r>
          <w:r w:rsidRPr="00DF259E">
            <w:rPr>
              <w:rStyle w:val="Platzhaltertext"/>
            </w:rPr>
            <w:t>einzugeben.</w:t>
          </w:r>
        </w:p>
      </w:docPartBody>
    </w:docPart>
    <w:docPart>
      <w:docPartPr>
        <w:name w:val="2DB7963931004FC28C73A36C5669912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BAA89B-625C-42CA-8DAF-1B248352A40F}"/>
      </w:docPartPr>
      <w:docPartBody>
        <w:p w:rsidR="001F6764" w:rsidRDefault="001F6764">
          <w:pPr>
            <w:pStyle w:val="2DB7963931004FC28C73A36C56699123"/>
          </w:pPr>
          <w:r w:rsidRPr="00DF259E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764"/>
    <w:rsid w:val="001F6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3007292D06DD46DAAF1D404335D3F2C9">
    <w:name w:val="3007292D06DD46DAAF1D404335D3F2C9"/>
  </w:style>
  <w:style w:type="paragraph" w:customStyle="1" w:styleId="463C16BE96DF473DB2BFF94D3A326EC4">
    <w:name w:val="463C16BE96DF473DB2BFF94D3A326EC4"/>
  </w:style>
  <w:style w:type="paragraph" w:customStyle="1" w:styleId="BDF5F50CAC21405988C2F35262C98F29">
    <w:name w:val="BDF5F50CAC21405988C2F35262C98F29"/>
  </w:style>
  <w:style w:type="paragraph" w:customStyle="1" w:styleId="B6EBCF2754224B44BEE33ADDDA0B0BBE">
    <w:name w:val="B6EBCF2754224B44BEE33ADDDA0B0BBE"/>
  </w:style>
  <w:style w:type="paragraph" w:customStyle="1" w:styleId="C92D29556EE9457895289F16F523E3EF">
    <w:name w:val="C92D29556EE9457895289F16F523E3EF"/>
  </w:style>
  <w:style w:type="paragraph" w:customStyle="1" w:styleId="2DB7963931004FC28C73A36C56699123">
    <w:name w:val="2DB7963931004FC28C73A36C5669912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Anmeldebogen.dotx</Template>
  <TotalTime>0</TotalTime>
  <Pages>1</Pages>
  <Words>114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Astrid Schmitz</dc:creator>
  <cp:keywords/>
  <dc:description/>
  <cp:lastModifiedBy>Astrid Schmitz</cp:lastModifiedBy>
  <cp:revision>4</cp:revision>
  <dcterms:created xsi:type="dcterms:W3CDTF">2022-03-05T17:01:00Z</dcterms:created>
  <dcterms:modified xsi:type="dcterms:W3CDTF">2023-06-14T10:35:00Z</dcterms:modified>
</cp:coreProperties>
</file>